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6DF35" w14:textId="77777777" w:rsidR="009867FF" w:rsidRDefault="009867FF" w:rsidP="00AB37F5">
      <w:pPr>
        <w:rPr>
          <w:lang w:val="en-US"/>
        </w:rPr>
      </w:pPr>
    </w:p>
    <w:p w14:paraId="30CDAA21" w14:textId="77777777" w:rsidR="009867FF" w:rsidRDefault="009867FF" w:rsidP="00AB37F5">
      <w:pPr>
        <w:rPr>
          <w:lang w:val="en-US"/>
        </w:rPr>
      </w:pPr>
    </w:p>
    <w:p w14:paraId="63082B96" w14:textId="77777777" w:rsidR="003C3C6E" w:rsidRDefault="003C3C6E" w:rsidP="003C3C6E">
      <w:pPr>
        <w:rPr>
          <w:lang w:val="en-US"/>
        </w:rPr>
      </w:pPr>
    </w:p>
    <w:p w14:paraId="4B7CF50E" w14:textId="77777777" w:rsidR="003C3C6E" w:rsidRDefault="003C3C6E" w:rsidP="003C3C6E">
      <w:pPr>
        <w:rPr>
          <w:lang w:val="en-US"/>
        </w:rPr>
      </w:pPr>
      <w:bookmarkStart w:id="0" w:name="_GoBack"/>
      <w:bookmarkEnd w:id="0"/>
    </w:p>
    <w:p w14:paraId="0E041229" w14:textId="77777777" w:rsidR="00065268" w:rsidRDefault="00065268" w:rsidP="003C3C6E">
      <w:pPr>
        <w:rPr>
          <w:lang w:val="en-US"/>
        </w:rPr>
      </w:pPr>
    </w:p>
    <w:p w14:paraId="43199F83" w14:textId="77777777" w:rsidR="00065268" w:rsidRPr="00DE42D5" w:rsidRDefault="00065268" w:rsidP="003C3C6E">
      <w:pPr>
        <w:rPr>
          <w:color w:val="0070C0"/>
          <w:lang w:val="en-US"/>
        </w:rPr>
      </w:pPr>
    </w:p>
    <w:p w14:paraId="13D1F294" w14:textId="77777777" w:rsidR="003C3C6E" w:rsidRDefault="003C3C6E" w:rsidP="003C3C6E">
      <w:pPr>
        <w:rPr>
          <w:lang w:val="en-US"/>
        </w:rPr>
      </w:pPr>
    </w:p>
    <w:p w14:paraId="73B13784" w14:textId="3FB54489" w:rsidR="003C3C6E" w:rsidRPr="004B2357" w:rsidRDefault="004B2357" w:rsidP="003C3C6E">
      <w:pPr>
        <w:rPr>
          <w:rFonts w:ascii="Helvetica" w:hAnsi="Helvetica"/>
          <w:b/>
          <w:sz w:val="26"/>
          <w:szCs w:val="26"/>
          <w:lang w:val="en-US"/>
        </w:rPr>
      </w:pPr>
      <w:r>
        <w:rPr>
          <w:rFonts w:ascii="Helvetica" w:hAnsi="Helvetica"/>
          <w:b/>
          <w:sz w:val="26"/>
          <w:szCs w:val="26"/>
          <w:lang w:val="en-US"/>
        </w:rPr>
        <w:t>Insect-S</w:t>
      </w:r>
      <w:r w:rsidR="003C3C6E" w:rsidRPr="004B2357">
        <w:rPr>
          <w:rFonts w:ascii="Helvetica" w:hAnsi="Helvetica"/>
          <w:b/>
          <w:sz w:val="26"/>
          <w:szCs w:val="26"/>
          <w:lang w:val="en-US"/>
        </w:rPr>
        <w:t>orting</w:t>
      </w:r>
      <w:r>
        <w:rPr>
          <w:rFonts w:ascii="Helvetica" w:hAnsi="Helvetica"/>
          <w:b/>
          <w:sz w:val="26"/>
          <w:szCs w:val="26"/>
          <w:lang w:val="en-US"/>
        </w:rPr>
        <w:t>-</w:t>
      </w:r>
      <w:r w:rsidR="003C3C6E" w:rsidRPr="004B2357">
        <w:rPr>
          <w:rFonts w:ascii="Helvetica" w:hAnsi="Helvetica"/>
          <w:b/>
          <w:sz w:val="26"/>
          <w:szCs w:val="26"/>
          <w:lang w:val="en-US"/>
        </w:rPr>
        <w:t>Event on Tuesdays from 18.00 to 20.30</w:t>
      </w:r>
    </w:p>
    <w:p w14:paraId="7834EE94" w14:textId="77777777" w:rsidR="003C3C6E" w:rsidRDefault="003C3C6E" w:rsidP="003C3C6E">
      <w:pPr>
        <w:rPr>
          <w:rFonts w:ascii="Helvetica" w:hAnsi="Helvetica"/>
          <w:b/>
          <w:sz w:val="22"/>
          <w:szCs w:val="22"/>
          <w:lang w:val="en-US"/>
        </w:rPr>
      </w:pPr>
    </w:p>
    <w:p w14:paraId="21B192F6" w14:textId="77777777" w:rsidR="003C3C6E" w:rsidRPr="00FA6639" w:rsidRDefault="003C3C6E" w:rsidP="003C3C6E">
      <w:pPr>
        <w:rPr>
          <w:rFonts w:ascii="Helvetica" w:hAnsi="Helvetica"/>
          <w:sz w:val="22"/>
          <w:szCs w:val="22"/>
          <w:lang w:val="en-US"/>
        </w:rPr>
      </w:pPr>
    </w:p>
    <w:p w14:paraId="3B1D8DD6" w14:textId="05EFE24F" w:rsidR="003C3C6E" w:rsidRPr="00FA6639" w:rsidRDefault="003C3C6E" w:rsidP="003C3C6E">
      <w:pPr>
        <w:rPr>
          <w:rFonts w:ascii="Helvetica" w:hAnsi="Helvetica"/>
          <w:sz w:val="22"/>
          <w:szCs w:val="22"/>
          <w:lang w:val="en-US"/>
        </w:rPr>
      </w:pPr>
      <w:r w:rsidRPr="00FA6639">
        <w:rPr>
          <w:rFonts w:ascii="Helvetica" w:hAnsi="Helvetica"/>
          <w:sz w:val="22"/>
          <w:szCs w:val="22"/>
          <w:lang w:val="en-US"/>
        </w:rPr>
        <w:t xml:space="preserve">Are you interested in knowing, what insects are flying in </w:t>
      </w:r>
      <w:r w:rsidR="00FA6639">
        <w:rPr>
          <w:rFonts w:ascii="Helvetica" w:hAnsi="Helvetica"/>
          <w:sz w:val="22"/>
          <w:szCs w:val="22"/>
          <w:lang w:val="en-US"/>
        </w:rPr>
        <w:t>the southern B</w:t>
      </w:r>
      <w:r w:rsidRPr="00FA6639">
        <w:rPr>
          <w:rFonts w:ascii="Helvetica" w:hAnsi="Helvetica"/>
          <w:sz w:val="22"/>
          <w:szCs w:val="22"/>
          <w:lang w:val="en-US"/>
        </w:rPr>
        <w:t>lack</w:t>
      </w:r>
      <w:r w:rsidR="00B80EE2">
        <w:rPr>
          <w:rFonts w:ascii="Helvetica" w:hAnsi="Helvetica"/>
          <w:sz w:val="22"/>
          <w:szCs w:val="22"/>
          <w:lang w:val="en-US"/>
        </w:rPr>
        <w:t xml:space="preserve"> F</w:t>
      </w:r>
      <w:r w:rsidRPr="00FA6639">
        <w:rPr>
          <w:rFonts w:ascii="Helvetica" w:hAnsi="Helvetica"/>
          <w:sz w:val="22"/>
          <w:szCs w:val="22"/>
          <w:lang w:val="en-US"/>
        </w:rPr>
        <w:t>orest?</w:t>
      </w:r>
    </w:p>
    <w:p w14:paraId="1438B314" w14:textId="77777777" w:rsidR="003C3C6E" w:rsidRPr="00FA6639" w:rsidRDefault="003C3C6E" w:rsidP="003C3C6E">
      <w:pPr>
        <w:rPr>
          <w:rFonts w:ascii="Helvetica" w:hAnsi="Helvetica"/>
          <w:sz w:val="22"/>
          <w:szCs w:val="22"/>
          <w:lang w:val="en-US"/>
        </w:rPr>
      </w:pPr>
    </w:p>
    <w:p w14:paraId="5E3AC953" w14:textId="574BE317" w:rsidR="003C3C6E" w:rsidRPr="00FA6639" w:rsidRDefault="003C3C6E" w:rsidP="003C3C6E">
      <w:pPr>
        <w:rPr>
          <w:rFonts w:ascii="Helvetica" w:hAnsi="Helvetica"/>
          <w:sz w:val="22"/>
          <w:szCs w:val="22"/>
          <w:lang w:val="en-US"/>
        </w:rPr>
      </w:pPr>
      <w:r w:rsidRPr="00FA6639">
        <w:rPr>
          <w:rFonts w:ascii="Helvetica" w:hAnsi="Helvetica"/>
          <w:sz w:val="22"/>
          <w:szCs w:val="22"/>
          <w:lang w:val="en-US"/>
        </w:rPr>
        <w:t xml:space="preserve">We need help for sorting insect </w:t>
      </w:r>
      <w:r w:rsidR="00FA6639">
        <w:rPr>
          <w:rFonts w:ascii="Helvetica" w:hAnsi="Helvetica"/>
          <w:sz w:val="22"/>
          <w:szCs w:val="22"/>
          <w:lang w:val="en-US"/>
        </w:rPr>
        <w:t xml:space="preserve">collected with flight interception </w:t>
      </w:r>
      <w:r w:rsidRPr="00FA6639">
        <w:rPr>
          <w:rFonts w:ascii="Helvetica" w:hAnsi="Helvetica"/>
          <w:sz w:val="22"/>
          <w:szCs w:val="22"/>
          <w:lang w:val="en-US"/>
        </w:rPr>
        <w:t>traps and it gives you a great opportunity to learn about the local insect fauna.</w:t>
      </w:r>
      <w:r w:rsidR="004B2357">
        <w:rPr>
          <w:rFonts w:ascii="Helvetica" w:hAnsi="Helvetica"/>
          <w:sz w:val="22"/>
          <w:szCs w:val="22"/>
          <w:lang w:val="en-US"/>
        </w:rPr>
        <w:t xml:space="preserve"> Knowledge in insect order are </w:t>
      </w:r>
      <w:r w:rsidR="00076F27">
        <w:rPr>
          <w:rFonts w:ascii="Helvetica" w:hAnsi="Helvetica"/>
          <w:sz w:val="22"/>
          <w:szCs w:val="22"/>
          <w:lang w:val="en-US"/>
        </w:rPr>
        <w:t>requested</w:t>
      </w:r>
      <w:r w:rsidR="004B2357">
        <w:rPr>
          <w:rFonts w:ascii="Helvetica" w:hAnsi="Helvetica"/>
          <w:sz w:val="22"/>
          <w:szCs w:val="22"/>
          <w:lang w:val="en-US"/>
        </w:rPr>
        <w:t>.</w:t>
      </w:r>
    </w:p>
    <w:p w14:paraId="55F47D69" w14:textId="77777777" w:rsidR="003C3C6E" w:rsidRPr="00FA6639" w:rsidRDefault="003C3C6E" w:rsidP="003C3C6E">
      <w:pPr>
        <w:rPr>
          <w:rFonts w:ascii="Helvetica" w:hAnsi="Helvetica"/>
          <w:sz w:val="22"/>
          <w:szCs w:val="22"/>
          <w:lang w:val="en-US"/>
        </w:rPr>
      </w:pPr>
    </w:p>
    <w:p w14:paraId="6A87DC07" w14:textId="43C20F51" w:rsidR="00FA6639" w:rsidRPr="00FA6639" w:rsidRDefault="003C3C6E" w:rsidP="00FA6639">
      <w:pPr>
        <w:spacing w:line="240" w:lineRule="auto"/>
        <w:jc w:val="left"/>
        <w:rPr>
          <w:rFonts w:ascii="Helvetica" w:hAnsi="Helvetica"/>
          <w:sz w:val="22"/>
          <w:szCs w:val="22"/>
          <w:lang w:val="en-US"/>
        </w:rPr>
      </w:pPr>
      <w:r w:rsidRPr="00FA6639">
        <w:rPr>
          <w:rFonts w:ascii="Helvetica" w:hAnsi="Helvetica"/>
          <w:sz w:val="22"/>
          <w:szCs w:val="22"/>
          <w:lang w:val="en-US"/>
        </w:rPr>
        <w:t xml:space="preserve">We would meet on Tuesdays at 18.00 in the </w:t>
      </w:r>
      <w:proofErr w:type="spellStart"/>
      <w:r w:rsidRPr="00FA6639">
        <w:rPr>
          <w:rFonts w:ascii="Helvetica" w:hAnsi="Helvetica"/>
          <w:sz w:val="22"/>
          <w:szCs w:val="22"/>
          <w:lang w:val="en-US"/>
        </w:rPr>
        <w:t>Herderbau</w:t>
      </w:r>
      <w:proofErr w:type="spellEnd"/>
      <w:r w:rsidRPr="00FA6639">
        <w:rPr>
          <w:rFonts w:ascii="Helvetica" w:hAnsi="Helvetica"/>
          <w:sz w:val="22"/>
          <w:szCs w:val="22"/>
          <w:lang w:val="en-US"/>
        </w:rPr>
        <w:t xml:space="preserve"> (Nature lab on the first floor). Please </w:t>
      </w:r>
      <w:r w:rsidR="00FA6639" w:rsidRPr="00FA6639">
        <w:rPr>
          <w:rFonts w:ascii="Helvetica" w:hAnsi="Helvetica"/>
          <w:sz w:val="22"/>
          <w:szCs w:val="22"/>
          <w:lang w:val="en-US"/>
        </w:rPr>
        <w:t xml:space="preserve">let me </w:t>
      </w:r>
      <w:r w:rsidR="00076F27" w:rsidRPr="00076F27">
        <w:rPr>
          <w:rFonts w:ascii="Helvetica" w:hAnsi="Helvetica"/>
          <w:sz w:val="16"/>
          <w:szCs w:val="16"/>
          <w:lang w:val="en-US"/>
        </w:rPr>
        <w:t>(</w:t>
      </w:r>
      <w:hyperlink r:id="rId7" w:history="1">
        <w:r w:rsidR="00076F27" w:rsidRPr="00076F27">
          <w:rPr>
            <w:rStyle w:val="Link"/>
            <w:rFonts w:ascii="Helvetica" w:hAnsi="Helvetica"/>
            <w:sz w:val="16"/>
            <w:szCs w:val="16"/>
            <w:lang w:val="en-US"/>
          </w:rPr>
          <w:t>nathalie.keller@wildlife.uni-freiburg.de</w:t>
        </w:r>
      </w:hyperlink>
      <w:r w:rsidR="00076F27" w:rsidRPr="00076F27">
        <w:rPr>
          <w:rFonts w:ascii="Helvetica" w:hAnsi="Helvetica"/>
          <w:sz w:val="16"/>
          <w:szCs w:val="16"/>
          <w:lang w:val="en-US"/>
        </w:rPr>
        <w:t>)</w:t>
      </w:r>
      <w:r w:rsidR="00076F27">
        <w:rPr>
          <w:rFonts w:ascii="Helvetica" w:hAnsi="Helvetica"/>
          <w:sz w:val="22"/>
          <w:szCs w:val="22"/>
          <w:lang w:val="en-US"/>
        </w:rPr>
        <w:t xml:space="preserve"> know if you are interested. P</w:t>
      </w:r>
      <w:r w:rsidR="004B2357">
        <w:rPr>
          <w:rFonts w:ascii="Helvetica" w:hAnsi="Helvetica"/>
          <w:sz w:val="22"/>
          <w:szCs w:val="22"/>
          <w:lang w:val="en-US"/>
        </w:rPr>
        <w:t xml:space="preserve">lease send me your </w:t>
      </w:r>
      <w:r w:rsidR="00DE42D5">
        <w:rPr>
          <w:rFonts w:ascii="Helvetica" w:hAnsi="Helvetica"/>
          <w:sz w:val="22"/>
          <w:szCs w:val="22"/>
          <w:lang w:val="en-US"/>
        </w:rPr>
        <w:t>email</w:t>
      </w:r>
      <w:r w:rsidR="004B2357">
        <w:rPr>
          <w:rFonts w:ascii="Helvetica" w:hAnsi="Helvetica"/>
          <w:sz w:val="22"/>
          <w:szCs w:val="22"/>
          <w:lang w:val="en-US"/>
        </w:rPr>
        <w:t xml:space="preserve"> </w:t>
      </w:r>
      <w:r w:rsidR="00076F27">
        <w:rPr>
          <w:rFonts w:ascii="Helvetica" w:hAnsi="Helvetica"/>
          <w:sz w:val="22"/>
          <w:szCs w:val="22"/>
          <w:lang w:val="en-US"/>
        </w:rPr>
        <w:t>address, a phone number</w:t>
      </w:r>
      <w:r w:rsidR="004B2357">
        <w:rPr>
          <w:rFonts w:ascii="Helvetica" w:hAnsi="Helvetica"/>
          <w:sz w:val="22"/>
          <w:szCs w:val="22"/>
          <w:lang w:val="en-US"/>
        </w:rPr>
        <w:t xml:space="preserve"> </w:t>
      </w:r>
      <w:r w:rsidR="00FA6639" w:rsidRPr="00FA6639">
        <w:rPr>
          <w:rFonts w:ascii="Helvetica" w:hAnsi="Helvetica"/>
          <w:sz w:val="22"/>
          <w:szCs w:val="22"/>
          <w:lang w:val="en-US"/>
        </w:rPr>
        <w:t xml:space="preserve">and note in the doodle at which date you can participate: </w:t>
      </w:r>
    </w:p>
    <w:p w14:paraId="06FD7E06" w14:textId="77777777" w:rsidR="00FA6639" w:rsidRPr="00FA6639" w:rsidRDefault="00FA6639" w:rsidP="00FA6639">
      <w:pPr>
        <w:spacing w:line="240" w:lineRule="auto"/>
        <w:jc w:val="left"/>
        <w:rPr>
          <w:rFonts w:ascii="Helvetica" w:hAnsi="Helvetica"/>
          <w:sz w:val="22"/>
          <w:szCs w:val="22"/>
          <w:lang w:val="en-US"/>
        </w:rPr>
      </w:pPr>
    </w:p>
    <w:p w14:paraId="462A6621" w14:textId="7910E722" w:rsidR="00FA6639" w:rsidRPr="00DE42D5" w:rsidRDefault="00190A11" w:rsidP="00FA6639">
      <w:pPr>
        <w:spacing w:line="240" w:lineRule="auto"/>
        <w:jc w:val="left"/>
        <w:rPr>
          <w:rFonts w:ascii="Times New Roman" w:hAnsi="Times New Roman"/>
          <w:color w:val="0070C0"/>
          <w:lang w:val="en-US" w:eastAsia="de-DE"/>
        </w:rPr>
      </w:pPr>
      <w:hyperlink r:id="rId8" w:history="1">
        <w:r w:rsidR="00FA6639" w:rsidRPr="00DE42D5">
          <w:rPr>
            <w:rStyle w:val="Link"/>
            <w:rFonts w:ascii="Helvetica" w:hAnsi="Helvetica"/>
            <w:color w:val="0070C0"/>
            <w:sz w:val="18"/>
            <w:szCs w:val="18"/>
            <w:lang w:val="en-US"/>
          </w:rPr>
          <w:t>http://doodle.com/poll/</w:t>
        </w:r>
        <w:r w:rsidR="00FA6639" w:rsidRPr="00DE42D5">
          <w:rPr>
            <w:rStyle w:val="Link"/>
            <w:rFonts w:ascii="Helvetica" w:hAnsi="Helvetica"/>
            <w:color w:val="0070C0"/>
            <w:sz w:val="18"/>
            <w:szCs w:val="18"/>
            <w:lang w:val="en-US"/>
          </w:rPr>
          <w:t>v</w:t>
        </w:r>
        <w:r w:rsidR="00FA6639" w:rsidRPr="00DE42D5">
          <w:rPr>
            <w:rStyle w:val="Link"/>
            <w:rFonts w:ascii="Helvetica" w:hAnsi="Helvetica"/>
            <w:color w:val="0070C0"/>
            <w:sz w:val="18"/>
            <w:szCs w:val="18"/>
            <w:lang w:val="en-US"/>
          </w:rPr>
          <w:t>rz3e7m2pkn7a35g</w:t>
        </w:r>
      </w:hyperlink>
    </w:p>
    <w:p w14:paraId="523CAD18" w14:textId="3150263C" w:rsidR="003C3C6E" w:rsidRDefault="00065268" w:rsidP="003C3C6E">
      <w:pPr>
        <w:rPr>
          <w:rFonts w:ascii="Helvetica" w:hAnsi="Helvetica"/>
          <w:sz w:val="22"/>
          <w:szCs w:val="22"/>
          <w:lang w:val="en-US"/>
        </w:rPr>
      </w:pPr>
      <w:r w:rsidRPr="003C3C6E">
        <w:rPr>
          <w:rFonts w:ascii="Helvetica" w:hAnsi="Helvetica"/>
          <w:b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70ABC1BB" wp14:editId="4C9E45E8">
            <wp:simplePos x="0" y="0"/>
            <wp:positionH relativeFrom="column">
              <wp:posOffset>4625763</wp:posOffset>
            </wp:positionH>
            <wp:positionV relativeFrom="paragraph">
              <wp:posOffset>162983</wp:posOffset>
            </wp:positionV>
            <wp:extent cx="1835150" cy="914400"/>
            <wp:effectExtent l="0" t="0" r="0" b="0"/>
            <wp:wrapNone/>
            <wp:docPr id="11" name="Bild 11" descr="Macintosh HD:Users:nathaliekeller:Desktop:ConFoBi:Admin:Formulare:Logos:LOGO_CONFOBI_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nathaliekeller:Desktop:ConFoBi:Admin:Formulare:Logos:LOGO_CONFOBI_FB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9A79F" w14:textId="7D90A67E" w:rsidR="00B80EE2" w:rsidRDefault="00B80EE2" w:rsidP="003C3C6E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 xml:space="preserve">The first two dates </w:t>
      </w:r>
      <w:r w:rsidR="004E30D3">
        <w:rPr>
          <w:rFonts w:ascii="Helvetica" w:hAnsi="Helvetica"/>
          <w:sz w:val="22"/>
          <w:szCs w:val="22"/>
          <w:lang w:val="en-US"/>
        </w:rPr>
        <w:t>(30 May and 6 June) are planned to get a</w:t>
      </w:r>
      <w:r>
        <w:rPr>
          <w:rFonts w:ascii="Helvetica" w:hAnsi="Helvetica"/>
          <w:sz w:val="22"/>
          <w:szCs w:val="22"/>
          <w:lang w:val="en-US"/>
        </w:rPr>
        <w:t xml:space="preserve"> short </w:t>
      </w:r>
      <w:r w:rsidR="004E30D3">
        <w:rPr>
          <w:rFonts w:ascii="Helvetica" w:hAnsi="Helvetica"/>
          <w:sz w:val="22"/>
          <w:szCs w:val="22"/>
          <w:lang w:val="en-US"/>
        </w:rPr>
        <w:t>official introduction to the lab and then start working with the samples. However, there is the possibility to start later than these two dates.</w:t>
      </w:r>
    </w:p>
    <w:p w14:paraId="79305E11" w14:textId="61577322" w:rsidR="00B80EE2" w:rsidRDefault="00B80EE2" w:rsidP="003C3C6E">
      <w:pPr>
        <w:rPr>
          <w:rFonts w:ascii="Helvetica" w:hAnsi="Helvetica"/>
          <w:sz w:val="22"/>
          <w:szCs w:val="22"/>
          <w:lang w:val="en-US"/>
        </w:rPr>
      </w:pPr>
    </w:p>
    <w:p w14:paraId="3EE257AA" w14:textId="69AA63AC" w:rsidR="00FA6639" w:rsidRDefault="00FA6639" w:rsidP="003C3C6E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 xml:space="preserve">We will offer some snacks and beverages as </w:t>
      </w:r>
      <w:r w:rsidR="00257B4E">
        <w:rPr>
          <w:rFonts w:ascii="Helvetica" w:hAnsi="Helvetica"/>
          <w:sz w:val="22"/>
          <w:szCs w:val="22"/>
          <w:lang w:val="en-US"/>
        </w:rPr>
        <w:t>reward and a lot of fun</w:t>
      </w:r>
      <w:r w:rsidR="004B2357">
        <w:rPr>
          <w:rFonts w:ascii="Helvetica" w:hAnsi="Helvetica"/>
          <w:sz w:val="22"/>
          <w:szCs w:val="22"/>
          <w:lang w:val="en-US"/>
        </w:rPr>
        <w:t xml:space="preserve"> and experience</w:t>
      </w:r>
      <w:r w:rsidR="00257B4E">
        <w:rPr>
          <w:rFonts w:ascii="Helvetica" w:hAnsi="Helvetica"/>
          <w:sz w:val="22"/>
          <w:szCs w:val="22"/>
          <w:lang w:val="en-US"/>
        </w:rPr>
        <w:t>.</w:t>
      </w:r>
    </w:p>
    <w:p w14:paraId="0C17E05B" w14:textId="1B1A9EA5" w:rsidR="00FA6639" w:rsidRDefault="00FA6639" w:rsidP="003C3C6E">
      <w:pPr>
        <w:rPr>
          <w:rFonts w:ascii="Helvetica" w:hAnsi="Helvetica"/>
          <w:sz w:val="22"/>
          <w:szCs w:val="22"/>
          <w:lang w:val="en-US"/>
        </w:rPr>
      </w:pPr>
    </w:p>
    <w:p w14:paraId="69E2866D" w14:textId="4CC90A56" w:rsidR="00FA6639" w:rsidRDefault="00FA6639" w:rsidP="003C3C6E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It would be great if many of you could</w:t>
      </w:r>
      <w:r w:rsidR="00257B4E">
        <w:rPr>
          <w:rFonts w:ascii="Helvetica" w:hAnsi="Helvetica"/>
          <w:sz w:val="22"/>
          <w:szCs w:val="22"/>
          <w:lang w:val="en-US"/>
        </w:rPr>
        <w:t xml:space="preserve"> be part of this event.</w:t>
      </w:r>
    </w:p>
    <w:p w14:paraId="1474D132" w14:textId="77777777" w:rsidR="00257B4E" w:rsidRDefault="00257B4E" w:rsidP="003C3C6E">
      <w:pPr>
        <w:rPr>
          <w:rFonts w:ascii="Helvetica" w:hAnsi="Helvetica"/>
          <w:sz w:val="22"/>
          <w:szCs w:val="22"/>
          <w:lang w:val="en-US"/>
        </w:rPr>
      </w:pPr>
    </w:p>
    <w:p w14:paraId="1B1A5381" w14:textId="77A75704" w:rsidR="00257B4E" w:rsidRDefault="00257B4E" w:rsidP="003C3C6E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Best wishes,</w:t>
      </w:r>
    </w:p>
    <w:p w14:paraId="0390D7F8" w14:textId="007881B0" w:rsidR="00257B4E" w:rsidRDefault="00257B4E" w:rsidP="003C3C6E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Nathalie</w:t>
      </w:r>
      <w:r w:rsidR="00076F27">
        <w:rPr>
          <w:rFonts w:ascii="Helvetica" w:hAnsi="Helvetica"/>
          <w:sz w:val="22"/>
          <w:szCs w:val="22"/>
          <w:lang w:val="en-US"/>
        </w:rPr>
        <w:t xml:space="preserve"> &amp; Anna</w:t>
      </w:r>
    </w:p>
    <w:p w14:paraId="620D1671" w14:textId="78AFAC2B" w:rsidR="00FA6639" w:rsidRDefault="00FA6639" w:rsidP="003C3C6E">
      <w:pPr>
        <w:rPr>
          <w:rFonts w:ascii="Helvetica" w:hAnsi="Helvetica"/>
          <w:sz w:val="22"/>
          <w:szCs w:val="22"/>
          <w:lang w:val="en-US"/>
        </w:rPr>
      </w:pPr>
    </w:p>
    <w:p w14:paraId="0C49F3B2" w14:textId="686B4A32" w:rsidR="00FA6639" w:rsidRPr="00FA6639" w:rsidRDefault="00FA6639" w:rsidP="003C3C6E">
      <w:pPr>
        <w:rPr>
          <w:rFonts w:ascii="Helvetica" w:hAnsi="Helvetica"/>
          <w:sz w:val="22"/>
          <w:szCs w:val="22"/>
          <w:lang w:val="en-US"/>
        </w:rPr>
      </w:pPr>
    </w:p>
    <w:p w14:paraId="4F63736F" w14:textId="77777777" w:rsidR="003C3C6E" w:rsidRPr="00FA6639" w:rsidRDefault="003C3C6E" w:rsidP="003C3C6E">
      <w:pPr>
        <w:rPr>
          <w:lang w:val="en-US"/>
        </w:rPr>
      </w:pPr>
    </w:p>
    <w:p w14:paraId="616A283B" w14:textId="08A78DFD" w:rsidR="003C3C6E" w:rsidRPr="00FA6639" w:rsidRDefault="003C3C6E" w:rsidP="003C3C6E">
      <w:pPr>
        <w:rPr>
          <w:lang w:val="en-US"/>
        </w:rPr>
      </w:pPr>
    </w:p>
    <w:p w14:paraId="40965A04" w14:textId="1E49D754" w:rsidR="003C3C6E" w:rsidRPr="00A43D24" w:rsidRDefault="003C3C6E" w:rsidP="003C3C6E">
      <w:pPr>
        <w:rPr>
          <w:lang w:val="en-US"/>
        </w:rPr>
      </w:pPr>
    </w:p>
    <w:p w14:paraId="0407424A" w14:textId="2E0877CC" w:rsidR="009867FF" w:rsidRDefault="009867FF" w:rsidP="00AB37F5">
      <w:pPr>
        <w:rPr>
          <w:lang w:val="en-US"/>
        </w:rPr>
      </w:pPr>
    </w:p>
    <w:sectPr w:rsidR="009867FF" w:rsidSect="002A29EC">
      <w:headerReference w:type="default" r:id="rId10"/>
      <w:headerReference w:type="first" r:id="rId11"/>
      <w:footerReference w:type="first" r:id="rId12"/>
      <w:type w:val="continuous"/>
      <w:pgSz w:w="11900" w:h="16840" w:code="9"/>
      <w:pgMar w:top="2648" w:right="3686" w:bottom="1843" w:left="1418" w:header="0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35EF5" w14:textId="77777777" w:rsidR="00190A11" w:rsidRDefault="00190A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17124C1" w14:textId="77777777" w:rsidR="00190A11" w:rsidRDefault="00190A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E09DC" w14:textId="7B3B2DA3" w:rsidR="00D20FC3" w:rsidRDefault="00D20FC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C7329D1" wp14:editId="2852C239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45" cy="0"/>
              <wp:effectExtent l="12700" t="17145" r="20955" b="2095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28.35pt,59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" strokecolor="#969696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936C0" w14:textId="77777777" w:rsidR="00190A11" w:rsidRDefault="00190A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4E62250" w14:textId="77777777" w:rsidR="00190A11" w:rsidRDefault="00190A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6EF2E" w14:textId="77777777" w:rsidR="00D20FC3" w:rsidRDefault="00D20FC3">
    <w:pPr>
      <w:rPr>
        <w:rFonts w:ascii="Times New Roman" w:hAnsi="Times New Roman"/>
      </w:rPr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43285D20" wp14:editId="7E8972CE">
          <wp:simplePos x="0" y="0"/>
          <wp:positionH relativeFrom="page">
            <wp:posOffset>24130</wp:posOffset>
          </wp:positionH>
          <wp:positionV relativeFrom="page">
            <wp:posOffset>8209280</wp:posOffset>
          </wp:positionV>
          <wp:extent cx="7567295" cy="2459355"/>
          <wp:effectExtent l="0" t="0" r="1905" b="4445"/>
          <wp:wrapNone/>
          <wp:docPr id="23" name="Bild 23" descr="E1+E2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1+E2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245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7A065566" wp14:editId="600720F7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904875" cy="1809750"/>
          <wp:effectExtent l="0" t="0" r="9525" b="0"/>
          <wp:wrapNone/>
          <wp:docPr id="22" name="Bild 22" descr="E2_Schnips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2_Schnips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C8887C3" wp14:editId="6CCD0A1F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12700" t="12700" r="20955" b="2540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0A2FA4" wp14:editId="4ED25B1A">
              <wp:simplePos x="0" y="0"/>
              <wp:positionH relativeFrom="page">
                <wp:posOffset>7118350</wp:posOffset>
              </wp:positionH>
              <wp:positionV relativeFrom="page">
                <wp:posOffset>1681480</wp:posOffset>
              </wp:positionV>
              <wp:extent cx="185420" cy="184150"/>
              <wp:effectExtent l="6350" t="5080" r="0" b="12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EFFD8" w14:textId="77777777" w:rsidR="00D20FC3" w:rsidRPr="004E27AC" w:rsidRDefault="00D20FC3" w:rsidP="009A5A9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begin"/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0.5pt;margin-top:132.4pt;width:14.6pt;height:14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" filled="f" stroked="f">
              <v:textbox inset="0,0,0,0">
                <w:txbxContent>
                  <w:p w14:paraId="1B5EFFD8" w14:textId="77777777" w:rsidR="008F5248" w:rsidRPr="004E27AC" w:rsidRDefault="008F5248" w:rsidP="009A5A92">
                    <w:pPr>
                      <w:jc w:val="right"/>
                      <w:rPr>
                        <w:rFonts w:cs="Arial"/>
                      </w:rPr>
                    </w:pP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begin"/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instrText xml:space="preserve"> PAGE </w:instrTex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Seitenzahl"/>
                        <w:rFonts w:ascii="Arial" w:hAnsi="Arial" w:cs="Arial"/>
                        <w:noProof/>
                      </w:rPr>
                      <w:t>2</w: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629AB" w14:textId="61D7C28B" w:rsidR="00D20FC3" w:rsidRDefault="00D20FC3">
    <w:pPr>
      <w:rPr>
        <w:rFonts w:ascii="Times New Roman" w:hAnsi="Times New Roman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6FDDAF2" wp14:editId="2D4F4316">
          <wp:simplePos x="0" y="0"/>
          <wp:positionH relativeFrom="column">
            <wp:posOffset>-244475</wp:posOffset>
          </wp:positionH>
          <wp:positionV relativeFrom="paragraph">
            <wp:posOffset>623570</wp:posOffset>
          </wp:positionV>
          <wp:extent cx="6649085" cy="1691640"/>
          <wp:effectExtent l="0" t="0" r="5715" b="10160"/>
          <wp:wrapNone/>
          <wp:docPr id="29" name="Bild 29" descr="1_he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1_he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65A50CA" wp14:editId="11DA1D2B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12700" t="8890" r="20955" b="29210"/>
              <wp:wrapNone/>
              <wp:docPr id="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yTohMCAAAoBAAADgAAAGRycy9lMm9Eb2MueG1srFPBjtowEL1X6j9YvkMSNlC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79DAE8B" wp14:editId="773E05F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12700" t="12700" r="20955" b="2540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n9VxQCAAAoBAAADgAAAGRycy9lMm9Eb2MueG1srFPBjtowEL1X6j9YvkMSNlC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1782ED9" wp14:editId="1AAA0B62">
              <wp:simplePos x="0" y="0"/>
              <wp:positionH relativeFrom="page">
                <wp:posOffset>900430</wp:posOffset>
              </wp:positionH>
              <wp:positionV relativeFrom="page">
                <wp:posOffset>1675130</wp:posOffset>
              </wp:positionV>
              <wp:extent cx="3691890" cy="434340"/>
              <wp:effectExtent l="0" t="0" r="508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D310E" w14:textId="6B7E3A97" w:rsidR="00D20FC3" w:rsidRPr="00994FAE" w:rsidRDefault="00D20FC3" w:rsidP="009A5A92">
                          <w:pPr>
                            <w:pStyle w:val="AbsenderobenTimesNewRoman"/>
                          </w:pPr>
                          <w:r w:rsidRPr="00994FAE">
                            <w:t>Albe</w:t>
                          </w:r>
                          <w:r w:rsidR="006D4E49" w:rsidRPr="00994FAE">
                            <w:t>rt-Ludwigs-Universität Freiburg</w:t>
                          </w:r>
                          <w:r w:rsidRPr="00994FAE">
                            <w:t>. 79085 Freiburg</w:t>
                          </w:r>
                        </w:p>
                        <w:p w14:paraId="6B3F95AA" w14:textId="2397960E" w:rsidR="00D20FC3" w:rsidRPr="0061491F" w:rsidRDefault="00D20FC3" w:rsidP="009A5A92">
                          <w:pPr>
                            <w:pStyle w:val="AbsenderobenTimesNewRoman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70.9pt;margin-top:131.9pt;width:290.7pt;height:3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" filled="f" stroked="f">
              <v:textbox inset="0,0,0,0">
                <w:txbxContent>
                  <w:p w14:paraId="0CAD310E" w14:textId="6B7E3A97" w:rsidR="00D20FC3" w:rsidRPr="00994FAE" w:rsidRDefault="00D20FC3" w:rsidP="009A5A92">
                    <w:pPr>
                      <w:pStyle w:val="AbsenderobenTimesNewRoman"/>
                    </w:pPr>
                    <w:r w:rsidRPr="00994FAE">
                      <w:t>Albe</w:t>
                    </w:r>
                    <w:r w:rsidR="006D4E49" w:rsidRPr="00994FAE">
                      <w:t>rt-Ludwigs-Universität Freiburg</w:t>
                    </w:r>
                    <w:r w:rsidRPr="00994FAE">
                      <w:t>. 79085 Freiburg</w:t>
                    </w:r>
                  </w:p>
                  <w:p w14:paraId="6B3F95AA" w14:textId="2397960E" w:rsidR="00D20FC3" w:rsidRPr="0061491F" w:rsidRDefault="00D20FC3" w:rsidP="009A5A92">
                    <w:pPr>
                      <w:pStyle w:val="AbsenderobenTimesNewRoman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08836C32" wp14:editId="67E9EA7D">
              <wp:simplePos x="0" y="0"/>
              <wp:positionH relativeFrom="page">
                <wp:posOffset>5803900</wp:posOffset>
              </wp:positionH>
              <wp:positionV relativeFrom="page">
                <wp:posOffset>2858135</wp:posOffset>
              </wp:positionV>
              <wp:extent cx="1478280" cy="4287520"/>
              <wp:effectExtent l="0" t="0" r="20320" b="5080"/>
              <wp:wrapTight wrapText="bothSides">
                <wp:wrapPolygon edited="0">
                  <wp:start x="0" y="0"/>
                  <wp:lineTo x="0" y="21498"/>
                  <wp:lineTo x="21526" y="21498"/>
                  <wp:lineTo x="21526" y="0"/>
                  <wp:lineTo x="0" y="0"/>
                </wp:wrapPolygon>
              </wp:wrapTight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428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5ECC5" w14:textId="7D600CB0" w:rsidR="00D20FC3" w:rsidRPr="009867FF" w:rsidRDefault="00D20FC3" w:rsidP="004A7EC0">
                          <w:pPr>
                            <w:pStyle w:val="AbsenderrechtsTimesNewRoman"/>
                            <w:jc w:val="left"/>
                            <w:rPr>
                              <w:lang w:val="en-US"/>
                            </w:rPr>
                          </w:pPr>
                          <w:r w:rsidRPr="009867FF">
                            <w:rPr>
                              <w:lang w:val="en-US"/>
                            </w:rPr>
                            <w:t>Albert-</w:t>
                          </w:r>
                          <w:proofErr w:type="spellStart"/>
                          <w:r w:rsidRPr="009867FF">
                            <w:rPr>
                              <w:lang w:val="en-US"/>
                            </w:rPr>
                            <w:t>Ludwigs</w:t>
                          </w:r>
                          <w:proofErr w:type="spellEnd"/>
                          <w:r w:rsidRPr="009867FF">
                            <w:rPr>
                              <w:lang w:val="en-US"/>
                            </w:rPr>
                            <w:t>-</w:t>
                          </w:r>
                          <w:proofErr w:type="spellStart"/>
                          <w:r w:rsidRPr="009867FF">
                            <w:rPr>
                              <w:lang w:val="en-US"/>
                            </w:rPr>
                            <w:t>Universität</w:t>
                          </w:r>
                          <w:proofErr w:type="spellEnd"/>
                        </w:p>
                        <w:p w14:paraId="4499309D" w14:textId="77777777" w:rsidR="00D20FC3" w:rsidRPr="009867FF" w:rsidRDefault="00D20FC3" w:rsidP="004A7EC0">
                          <w:pPr>
                            <w:pStyle w:val="AbsenderrechtsTimesNewRoman"/>
                            <w:jc w:val="left"/>
                            <w:rPr>
                              <w:lang w:val="en-US"/>
                            </w:rPr>
                          </w:pPr>
                          <w:r w:rsidRPr="009867FF">
                            <w:rPr>
                              <w:lang w:val="en-US"/>
                            </w:rPr>
                            <w:t>Freiburg</w:t>
                          </w:r>
                        </w:p>
                        <w:p w14:paraId="43EABD65" w14:textId="77777777" w:rsidR="00D20FC3" w:rsidRPr="0061491F" w:rsidRDefault="00D20FC3" w:rsidP="004A7EC0">
                          <w:pPr>
                            <w:pStyle w:val="AbsenderrechtsTimesNewRoman"/>
                            <w:jc w:val="left"/>
                            <w:rPr>
                              <w:lang w:val="en-US"/>
                            </w:rPr>
                          </w:pPr>
                        </w:p>
                        <w:p w14:paraId="1F7094AD" w14:textId="5E164EAE" w:rsidR="00D20FC3" w:rsidRPr="0061491F" w:rsidRDefault="00D20FC3" w:rsidP="004A7EC0">
                          <w:pPr>
                            <w:pStyle w:val="AbsenderrechtsTimesNewRoman"/>
                            <w:jc w:val="left"/>
                            <w:rPr>
                              <w:lang w:val="en-US"/>
                            </w:rPr>
                          </w:pPr>
                          <w:r w:rsidRPr="0061491F">
                            <w:rPr>
                              <w:lang w:val="en-US"/>
                            </w:rPr>
                            <w:t xml:space="preserve">Faculty for Environment and Natural Resources </w:t>
                          </w:r>
                        </w:p>
                        <w:p w14:paraId="3D04612D" w14:textId="77777777" w:rsidR="00D20FC3" w:rsidRPr="0061491F" w:rsidRDefault="00D20FC3" w:rsidP="004A7EC0">
                          <w:pPr>
                            <w:pStyle w:val="AbsenderrechtsTimesNewRoman"/>
                            <w:jc w:val="left"/>
                            <w:rPr>
                              <w:lang w:val="en-US"/>
                            </w:rPr>
                          </w:pPr>
                        </w:p>
                        <w:p w14:paraId="5DB839A2" w14:textId="19B52796" w:rsidR="00D20FC3" w:rsidRPr="0061491F" w:rsidRDefault="00D20FC3" w:rsidP="00581FAD">
                          <w:pPr>
                            <w:pStyle w:val="AbsenderrechtsTimesNewRoman"/>
                            <w:jc w:val="left"/>
                            <w:rPr>
                              <w:lang w:val="en-US"/>
                            </w:rPr>
                          </w:pPr>
                          <w:r w:rsidRPr="0061491F">
                            <w:rPr>
                              <w:lang w:val="en-US"/>
                            </w:rPr>
                            <w:t xml:space="preserve">Chair </w:t>
                          </w:r>
                          <w:r w:rsidR="006D4E49">
                            <w:rPr>
                              <w:lang w:val="en-US"/>
                            </w:rPr>
                            <w:t>of</w:t>
                          </w:r>
                          <w:r w:rsidRPr="0061491F">
                            <w:rPr>
                              <w:lang w:val="en-US"/>
                            </w:rPr>
                            <w:t xml:space="preserve"> Wildlife Ecology and Management</w:t>
                          </w:r>
                        </w:p>
                        <w:p w14:paraId="7F87E0C7" w14:textId="49155469" w:rsidR="00D20FC3" w:rsidRPr="009867FF" w:rsidRDefault="00D20FC3" w:rsidP="004A7EC0">
                          <w:pPr>
                            <w:pStyle w:val="AbsenderrechtsArial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 w:rsidRPr="009867FF">
                            <w:t xml:space="preserve">Nathalie Keller, </w:t>
                          </w:r>
                          <w:proofErr w:type="spellStart"/>
                          <w:r w:rsidRPr="009867FF">
                            <w:t>MSc</w:t>
                          </w:r>
                          <w:proofErr w:type="spellEnd"/>
                        </w:p>
                        <w:p w14:paraId="650339D0" w14:textId="3C56AB48" w:rsidR="00D20FC3" w:rsidRPr="009867FF" w:rsidRDefault="00D20FC3" w:rsidP="004A7EC0">
                          <w:pPr>
                            <w:pStyle w:val="AbsenderrechtsArial"/>
                            <w:jc w:val="left"/>
                          </w:pPr>
                          <w:proofErr w:type="spellStart"/>
                          <w:r w:rsidRPr="009867FF">
                            <w:t>Doctoral</w:t>
                          </w:r>
                          <w:proofErr w:type="spellEnd"/>
                          <w:r w:rsidRPr="009867FF">
                            <w:t xml:space="preserve"> Student</w:t>
                          </w:r>
                        </w:p>
                        <w:p w14:paraId="47CDCDCF" w14:textId="77777777" w:rsidR="00D20FC3" w:rsidRPr="00994FAE" w:rsidRDefault="00D20FC3" w:rsidP="004A7EC0">
                          <w:pPr>
                            <w:pStyle w:val="AbsenderrechtsArial"/>
                            <w:jc w:val="left"/>
                          </w:pPr>
                          <w:proofErr w:type="spellStart"/>
                          <w:r w:rsidRPr="00994FAE">
                            <w:t>Tennenbacherstrasse</w:t>
                          </w:r>
                          <w:proofErr w:type="spellEnd"/>
                          <w:r w:rsidRPr="00994FAE">
                            <w:t xml:space="preserve"> 4</w:t>
                          </w:r>
                        </w:p>
                        <w:p w14:paraId="3D5D5198" w14:textId="77777777" w:rsidR="00D20FC3" w:rsidRPr="009867FF" w:rsidRDefault="00D20FC3" w:rsidP="004A7EC0">
                          <w:pPr>
                            <w:pStyle w:val="AbsenderrechtsArial"/>
                            <w:jc w:val="left"/>
                          </w:pPr>
                          <w:r w:rsidRPr="009867FF">
                            <w:t>79106 Freiburg</w:t>
                          </w:r>
                        </w:p>
                        <w:p w14:paraId="4010146D" w14:textId="77777777" w:rsidR="00D20FC3" w:rsidRPr="009867FF" w:rsidRDefault="00D20FC3" w:rsidP="004A7EC0">
                          <w:pPr>
                            <w:pStyle w:val="AbsenderrechtsArial"/>
                            <w:jc w:val="left"/>
                          </w:pPr>
                        </w:p>
                        <w:p w14:paraId="6262D25B" w14:textId="28115781" w:rsidR="00D20FC3" w:rsidRPr="009867FF" w:rsidRDefault="00D20FC3" w:rsidP="004A7EC0">
                          <w:pPr>
                            <w:pStyle w:val="AbsenderrechtsArial"/>
                            <w:jc w:val="left"/>
                          </w:pPr>
                          <w:r w:rsidRPr="009867FF">
                            <w:t>Tel. 0761/203 96882</w:t>
                          </w:r>
                        </w:p>
                        <w:p w14:paraId="3426A86B" w14:textId="46DCC757" w:rsidR="00D20FC3" w:rsidRPr="009867FF" w:rsidRDefault="00190A11" w:rsidP="00581FAD">
                          <w:pPr>
                            <w:pStyle w:val="AbsenderrechtsArial"/>
                            <w:jc w:val="left"/>
                          </w:pPr>
                          <w:hyperlink r:id="rId2" w:history="1">
                            <w:r w:rsidR="00D20FC3" w:rsidRPr="009867FF">
                              <w:rPr>
                                <w:rStyle w:val="Link"/>
                              </w:rPr>
                              <w:t>nathalie.keller@wildlife.uni-freiburg.de</w:t>
                            </w:r>
                          </w:hyperlink>
                        </w:p>
                        <w:p w14:paraId="692A2DC6" w14:textId="77777777" w:rsidR="00D20FC3" w:rsidRPr="009867FF" w:rsidRDefault="00D20FC3" w:rsidP="004A7EC0">
                          <w:pPr>
                            <w:pStyle w:val="AbsenderrechtsArial"/>
                            <w:jc w:val="left"/>
                            <w:rPr>
                              <w:rFonts w:ascii="Times New Roman" w:hAnsi="Times New Roman"/>
                            </w:rPr>
                          </w:pPr>
                        </w:p>
                        <w:p w14:paraId="6682DF97" w14:textId="18B08A39" w:rsidR="00D20FC3" w:rsidRPr="0061491F" w:rsidRDefault="009867FF" w:rsidP="004A7EC0">
                          <w:pPr>
                            <w:pStyle w:val="AbsenderrechtsArial"/>
                            <w:jc w:val="left"/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en-US"/>
                            </w:rPr>
                            <w:t xml:space="preserve">Freiburg, </w:t>
                          </w:r>
                          <w:r w:rsidR="00DE42D5">
                            <w:rPr>
                              <w:rFonts w:ascii="Times New Roman" w:hAnsi="Times New Roman"/>
                              <w:lang w:val="en-US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  <w:lang w:val="en-US"/>
                            </w:rPr>
                            <w:t>.05</w:t>
                          </w:r>
                          <w:r w:rsidR="00D20FC3">
                            <w:rPr>
                              <w:rFonts w:ascii="Times New Roman" w:hAnsi="Times New Roman"/>
                              <w:lang w:val="en-US"/>
                            </w:rPr>
                            <w:t>.2017</w:t>
                          </w:r>
                        </w:p>
                        <w:p w14:paraId="6A38E406" w14:textId="77777777" w:rsidR="00D20FC3" w:rsidRDefault="00D20FC3" w:rsidP="004A7EC0">
                          <w:pPr>
                            <w:pStyle w:val="AbsenderrechtsArial"/>
                            <w:jc w:val="left"/>
                            <w:rPr>
                              <w:lang w:val="en-US"/>
                            </w:rPr>
                          </w:pPr>
                        </w:p>
                        <w:p w14:paraId="2390B6DD" w14:textId="5896EE74" w:rsidR="00D20FC3" w:rsidRDefault="00D20FC3" w:rsidP="004A7EC0">
                          <w:pPr>
                            <w:pStyle w:val="AbsenderrechtsArial"/>
                            <w:jc w:val="left"/>
                            <w:rPr>
                              <w:lang w:val="en-US"/>
                            </w:rPr>
                          </w:pPr>
                        </w:p>
                        <w:p w14:paraId="2ADA3C3C" w14:textId="77777777" w:rsidR="00D20FC3" w:rsidRDefault="00D20FC3" w:rsidP="004A7EC0">
                          <w:pPr>
                            <w:pStyle w:val="AbsenderrechtsArial"/>
                            <w:jc w:val="left"/>
                            <w:rPr>
                              <w:lang w:val="en-US"/>
                            </w:rPr>
                          </w:pPr>
                        </w:p>
                        <w:p w14:paraId="11459E3F" w14:textId="06131997" w:rsidR="00D20FC3" w:rsidRDefault="00D20FC3" w:rsidP="004A7EC0">
                          <w:pPr>
                            <w:pStyle w:val="AbsenderrechtsArial"/>
                            <w:jc w:val="left"/>
                            <w:rPr>
                              <w:lang w:val="en-US"/>
                            </w:rPr>
                          </w:pPr>
                        </w:p>
                        <w:p w14:paraId="36D47F33" w14:textId="392162F5" w:rsidR="00D20FC3" w:rsidRPr="0061491F" w:rsidRDefault="00D20FC3" w:rsidP="004A7EC0">
                          <w:pPr>
                            <w:pStyle w:val="AbsenderrechtsArial"/>
                            <w:jc w:val="lef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36C32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457pt;margin-top:225.05pt;width:116.4pt;height:337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" filled="f" stroked="f">
              <v:textbox inset="0,0,0,0">
                <w:txbxContent>
                  <w:p w14:paraId="7B45ECC5" w14:textId="7D600CB0" w:rsidR="00D20FC3" w:rsidRPr="009867FF" w:rsidRDefault="00D20FC3" w:rsidP="004A7EC0">
                    <w:pPr>
                      <w:pStyle w:val="AbsenderrechtsTimesNewRoman"/>
                      <w:jc w:val="left"/>
                      <w:rPr>
                        <w:lang w:val="en-US"/>
                      </w:rPr>
                    </w:pPr>
                    <w:r w:rsidRPr="009867FF">
                      <w:rPr>
                        <w:lang w:val="en-US"/>
                      </w:rPr>
                      <w:t>Albert-</w:t>
                    </w:r>
                    <w:proofErr w:type="spellStart"/>
                    <w:r w:rsidRPr="009867FF">
                      <w:rPr>
                        <w:lang w:val="en-US"/>
                      </w:rPr>
                      <w:t>Ludwigs</w:t>
                    </w:r>
                    <w:proofErr w:type="spellEnd"/>
                    <w:r w:rsidRPr="009867FF">
                      <w:rPr>
                        <w:lang w:val="en-US"/>
                      </w:rPr>
                      <w:t>-</w:t>
                    </w:r>
                    <w:proofErr w:type="spellStart"/>
                    <w:r w:rsidRPr="009867FF">
                      <w:rPr>
                        <w:lang w:val="en-US"/>
                      </w:rPr>
                      <w:t>Universität</w:t>
                    </w:r>
                    <w:proofErr w:type="spellEnd"/>
                  </w:p>
                  <w:p w14:paraId="4499309D" w14:textId="77777777" w:rsidR="00D20FC3" w:rsidRPr="009867FF" w:rsidRDefault="00D20FC3" w:rsidP="004A7EC0">
                    <w:pPr>
                      <w:pStyle w:val="AbsenderrechtsTimesNewRoman"/>
                      <w:jc w:val="left"/>
                      <w:rPr>
                        <w:lang w:val="en-US"/>
                      </w:rPr>
                    </w:pPr>
                    <w:r w:rsidRPr="009867FF">
                      <w:rPr>
                        <w:lang w:val="en-US"/>
                      </w:rPr>
                      <w:t>Freiburg</w:t>
                    </w:r>
                  </w:p>
                  <w:p w14:paraId="43EABD65" w14:textId="77777777" w:rsidR="00D20FC3" w:rsidRPr="0061491F" w:rsidRDefault="00D20FC3" w:rsidP="004A7EC0">
                    <w:pPr>
                      <w:pStyle w:val="AbsenderrechtsTimesNewRoman"/>
                      <w:jc w:val="left"/>
                      <w:rPr>
                        <w:lang w:val="en-US"/>
                      </w:rPr>
                    </w:pPr>
                  </w:p>
                  <w:p w14:paraId="1F7094AD" w14:textId="5E164EAE" w:rsidR="00D20FC3" w:rsidRPr="0061491F" w:rsidRDefault="00D20FC3" w:rsidP="004A7EC0">
                    <w:pPr>
                      <w:pStyle w:val="AbsenderrechtsTimesNewRoman"/>
                      <w:jc w:val="left"/>
                      <w:rPr>
                        <w:lang w:val="en-US"/>
                      </w:rPr>
                    </w:pPr>
                    <w:r w:rsidRPr="0061491F">
                      <w:rPr>
                        <w:lang w:val="en-US"/>
                      </w:rPr>
                      <w:t xml:space="preserve">Faculty for Environment and Natural Resources </w:t>
                    </w:r>
                  </w:p>
                  <w:p w14:paraId="3D04612D" w14:textId="77777777" w:rsidR="00D20FC3" w:rsidRPr="0061491F" w:rsidRDefault="00D20FC3" w:rsidP="004A7EC0">
                    <w:pPr>
                      <w:pStyle w:val="AbsenderrechtsTimesNewRoman"/>
                      <w:jc w:val="left"/>
                      <w:rPr>
                        <w:lang w:val="en-US"/>
                      </w:rPr>
                    </w:pPr>
                  </w:p>
                  <w:p w14:paraId="5DB839A2" w14:textId="19B52796" w:rsidR="00D20FC3" w:rsidRPr="0061491F" w:rsidRDefault="00D20FC3" w:rsidP="00581FAD">
                    <w:pPr>
                      <w:pStyle w:val="AbsenderrechtsTimesNewRoman"/>
                      <w:jc w:val="left"/>
                      <w:rPr>
                        <w:lang w:val="en-US"/>
                      </w:rPr>
                    </w:pPr>
                    <w:r w:rsidRPr="0061491F">
                      <w:rPr>
                        <w:lang w:val="en-US"/>
                      </w:rPr>
                      <w:t xml:space="preserve">Chair </w:t>
                    </w:r>
                    <w:r w:rsidR="006D4E49">
                      <w:rPr>
                        <w:lang w:val="en-US"/>
                      </w:rPr>
                      <w:t>of</w:t>
                    </w:r>
                    <w:r w:rsidRPr="0061491F">
                      <w:rPr>
                        <w:lang w:val="en-US"/>
                      </w:rPr>
                      <w:t xml:space="preserve"> Wildlife Ecology and Management</w:t>
                    </w:r>
                  </w:p>
                  <w:p w14:paraId="7F87E0C7" w14:textId="49155469" w:rsidR="00D20FC3" w:rsidRPr="009867FF" w:rsidRDefault="00D20FC3" w:rsidP="004A7EC0">
                    <w:pPr>
                      <w:pStyle w:val="AbsenderrechtsArial"/>
                      <w:jc w:val="left"/>
                      <w:rPr>
                        <w:rFonts w:ascii="Times New Roman" w:hAnsi="Times New Roman"/>
                      </w:rPr>
                    </w:pPr>
                    <w:r w:rsidRPr="009867FF">
                      <w:t xml:space="preserve">Nathalie Keller, </w:t>
                    </w:r>
                    <w:proofErr w:type="spellStart"/>
                    <w:r w:rsidRPr="009867FF">
                      <w:t>MSc</w:t>
                    </w:r>
                    <w:proofErr w:type="spellEnd"/>
                  </w:p>
                  <w:p w14:paraId="650339D0" w14:textId="3C56AB48" w:rsidR="00D20FC3" w:rsidRPr="009867FF" w:rsidRDefault="00D20FC3" w:rsidP="004A7EC0">
                    <w:pPr>
                      <w:pStyle w:val="AbsenderrechtsArial"/>
                      <w:jc w:val="left"/>
                    </w:pPr>
                    <w:proofErr w:type="spellStart"/>
                    <w:r w:rsidRPr="009867FF">
                      <w:t>Doctoral</w:t>
                    </w:r>
                    <w:proofErr w:type="spellEnd"/>
                    <w:r w:rsidRPr="009867FF">
                      <w:t xml:space="preserve"> Student</w:t>
                    </w:r>
                  </w:p>
                  <w:p w14:paraId="47CDCDCF" w14:textId="77777777" w:rsidR="00D20FC3" w:rsidRPr="00994FAE" w:rsidRDefault="00D20FC3" w:rsidP="004A7EC0">
                    <w:pPr>
                      <w:pStyle w:val="AbsenderrechtsArial"/>
                      <w:jc w:val="left"/>
                    </w:pPr>
                    <w:proofErr w:type="spellStart"/>
                    <w:r w:rsidRPr="00994FAE">
                      <w:t>Tennenbacherstrasse</w:t>
                    </w:r>
                    <w:proofErr w:type="spellEnd"/>
                    <w:r w:rsidRPr="00994FAE">
                      <w:t xml:space="preserve"> 4</w:t>
                    </w:r>
                  </w:p>
                  <w:p w14:paraId="3D5D5198" w14:textId="77777777" w:rsidR="00D20FC3" w:rsidRPr="009867FF" w:rsidRDefault="00D20FC3" w:rsidP="004A7EC0">
                    <w:pPr>
                      <w:pStyle w:val="AbsenderrechtsArial"/>
                      <w:jc w:val="left"/>
                    </w:pPr>
                    <w:r w:rsidRPr="009867FF">
                      <w:t>79106 Freiburg</w:t>
                    </w:r>
                  </w:p>
                  <w:p w14:paraId="4010146D" w14:textId="77777777" w:rsidR="00D20FC3" w:rsidRPr="009867FF" w:rsidRDefault="00D20FC3" w:rsidP="004A7EC0">
                    <w:pPr>
                      <w:pStyle w:val="AbsenderrechtsArial"/>
                      <w:jc w:val="left"/>
                    </w:pPr>
                  </w:p>
                  <w:p w14:paraId="6262D25B" w14:textId="28115781" w:rsidR="00D20FC3" w:rsidRPr="009867FF" w:rsidRDefault="00D20FC3" w:rsidP="004A7EC0">
                    <w:pPr>
                      <w:pStyle w:val="AbsenderrechtsArial"/>
                      <w:jc w:val="left"/>
                    </w:pPr>
                    <w:r w:rsidRPr="009867FF">
                      <w:t>Tel. 0761/203 96882</w:t>
                    </w:r>
                  </w:p>
                  <w:p w14:paraId="3426A86B" w14:textId="46DCC757" w:rsidR="00D20FC3" w:rsidRPr="009867FF" w:rsidRDefault="00190A11" w:rsidP="00581FAD">
                    <w:pPr>
                      <w:pStyle w:val="AbsenderrechtsArial"/>
                      <w:jc w:val="left"/>
                    </w:pPr>
                    <w:hyperlink r:id="rId3" w:history="1">
                      <w:r w:rsidR="00D20FC3" w:rsidRPr="009867FF">
                        <w:rPr>
                          <w:rStyle w:val="Link"/>
                        </w:rPr>
                        <w:t>nathalie.keller@wildlife.uni-freiburg.de</w:t>
                      </w:r>
                    </w:hyperlink>
                  </w:p>
                  <w:p w14:paraId="692A2DC6" w14:textId="77777777" w:rsidR="00D20FC3" w:rsidRPr="009867FF" w:rsidRDefault="00D20FC3" w:rsidP="004A7EC0">
                    <w:pPr>
                      <w:pStyle w:val="AbsenderrechtsArial"/>
                      <w:jc w:val="left"/>
                      <w:rPr>
                        <w:rFonts w:ascii="Times New Roman" w:hAnsi="Times New Roman"/>
                      </w:rPr>
                    </w:pPr>
                  </w:p>
                  <w:p w14:paraId="6682DF97" w14:textId="18B08A39" w:rsidR="00D20FC3" w:rsidRPr="0061491F" w:rsidRDefault="009867FF" w:rsidP="004A7EC0">
                    <w:pPr>
                      <w:pStyle w:val="AbsenderrechtsArial"/>
                      <w:jc w:val="left"/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 xml:space="preserve">Freiburg, </w:t>
                    </w:r>
                    <w:r w:rsidR="00DE42D5">
                      <w:rPr>
                        <w:rFonts w:ascii="Times New Roman" w:hAnsi="Times New Roman"/>
                        <w:lang w:val="en-US"/>
                      </w:rPr>
                      <w:t>17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.05</w:t>
                    </w:r>
                    <w:r w:rsidR="00D20FC3">
                      <w:rPr>
                        <w:rFonts w:ascii="Times New Roman" w:hAnsi="Times New Roman"/>
                        <w:lang w:val="en-US"/>
                      </w:rPr>
                      <w:t>.2017</w:t>
                    </w:r>
                  </w:p>
                  <w:p w14:paraId="6A38E406" w14:textId="77777777" w:rsidR="00D20FC3" w:rsidRDefault="00D20FC3" w:rsidP="004A7EC0">
                    <w:pPr>
                      <w:pStyle w:val="AbsenderrechtsArial"/>
                      <w:jc w:val="left"/>
                      <w:rPr>
                        <w:lang w:val="en-US"/>
                      </w:rPr>
                    </w:pPr>
                  </w:p>
                  <w:p w14:paraId="2390B6DD" w14:textId="5896EE74" w:rsidR="00D20FC3" w:rsidRDefault="00D20FC3" w:rsidP="004A7EC0">
                    <w:pPr>
                      <w:pStyle w:val="AbsenderrechtsArial"/>
                      <w:jc w:val="left"/>
                      <w:rPr>
                        <w:lang w:val="en-US"/>
                      </w:rPr>
                    </w:pPr>
                  </w:p>
                  <w:p w14:paraId="2ADA3C3C" w14:textId="77777777" w:rsidR="00D20FC3" w:rsidRDefault="00D20FC3" w:rsidP="004A7EC0">
                    <w:pPr>
                      <w:pStyle w:val="AbsenderrechtsArial"/>
                      <w:jc w:val="left"/>
                      <w:rPr>
                        <w:lang w:val="en-US"/>
                      </w:rPr>
                    </w:pPr>
                  </w:p>
                  <w:p w14:paraId="11459E3F" w14:textId="06131997" w:rsidR="00D20FC3" w:rsidRDefault="00D20FC3" w:rsidP="004A7EC0">
                    <w:pPr>
                      <w:pStyle w:val="AbsenderrechtsArial"/>
                      <w:jc w:val="left"/>
                      <w:rPr>
                        <w:lang w:val="en-US"/>
                      </w:rPr>
                    </w:pPr>
                  </w:p>
                  <w:p w14:paraId="36D47F33" w14:textId="392162F5" w:rsidR="00D20FC3" w:rsidRPr="0061491F" w:rsidRDefault="00D20FC3" w:rsidP="004A7EC0">
                    <w:pPr>
                      <w:pStyle w:val="AbsenderrechtsArial"/>
                      <w:jc w:val="left"/>
                      <w:rPr>
                        <w:lang w:val="en-U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4B6F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60EF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88A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5085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D10A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BCC6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AE6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3A6A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F7A3A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0A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6CE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93"/>
    <w:rsid w:val="00034294"/>
    <w:rsid w:val="00034D61"/>
    <w:rsid w:val="0004046F"/>
    <w:rsid w:val="00061BE0"/>
    <w:rsid w:val="00065268"/>
    <w:rsid w:val="00072973"/>
    <w:rsid w:val="00076F27"/>
    <w:rsid w:val="00091D62"/>
    <w:rsid w:val="000B3E2A"/>
    <w:rsid w:val="000E029C"/>
    <w:rsid w:val="000F655E"/>
    <w:rsid w:val="000F7E74"/>
    <w:rsid w:val="001358FF"/>
    <w:rsid w:val="00136F21"/>
    <w:rsid w:val="00190A11"/>
    <w:rsid w:val="001E1F92"/>
    <w:rsid w:val="001F645E"/>
    <w:rsid w:val="00220FD5"/>
    <w:rsid w:val="002569DC"/>
    <w:rsid w:val="00257B4E"/>
    <w:rsid w:val="002A29EC"/>
    <w:rsid w:val="002A627E"/>
    <w:rsid w:val="002B091F"/>
    <w:rsid w:val="002F376F"/>
    <w:rsid w:val="00303FFA"/>
    <w:rsid w:val="003040FC"/>
    <w:rsid w:val="003371B2"/>
    <w:rsid w:val="00350A07"/>
    <w:rsid w:val="00363897"/>
    <w:rsid w:val="003A2EEC"/>
    <w:rsid w:val="003A593C"/>
    <w:rsid w:val="003B395A"/>
    <w:rsid w:val="003C3C6E"/>
    <w:rsid w:val="003C771A"/>
    <w:rsid w:val="003D3A21"/>
    <w:rsid w:val="0043213D"/>
    <w:rsid w:val="00455742"/>
    <w:rsid w:val="00475593"/>
    <w:rsid w:val="0048401A"/>
    <w:rsid w:val="00491E1C"/>
    <w:rsid w:val="00491E7B"/>
    <w:rsid w:val="004A2236"/>
    <w:rsid w:val="004A7EC0"/>
    <w:rsid w:val="004B2357"/>
    <w:rsid w:val="004B26A4"/>
    <w:rsid w:val="004D4150"/>
    <w:rsid w:val="004E27AC"/>
    <w:rsid w:val="004E30D3"/>
    <w:rsid w:val="004E598C"/>
    <w:rsid w:val="004F0EBF"/>
    <w:rsid w:val="005018BF"/>
    <w:rsid w:val="00513CC1"/>
    <w:rsid w:val="00550211"/>
    <w:rsid w:val="00581FAD"/>
    <w:rsid w:val="005C13BF"/>
    <w:rsid w:val="005C2136"/>
    <w:rsid w:val="00610FAC"/>
    <w:rsid w:val="0061491F"/>
    <w:rsid w:val="00630C88"/>
    <w:rsid w:val="006359D7"/>
    <w:rsid w:val="00662A4E"/>
    <w:rsid w:val="00663DB9"/>
    <w:rsid w:val="00667433"/>
    <w:rsid w:val="00685B38"/>
    <w:rsid w:val="006A446E"/>
    <w:rsid w:val="006D4E49"/>
    <w:rsid w:val="006E29DE"/>
    <w:rsid w:val="0070337D"/>
    <w:rsid w:val="00750667"/>
    <w:rsid w:val="007605D5"/>
    <w:rsid w:val="00763035"/>
    <w:rsid w:val="007875F7"/>
    <w:rsid w:val="007C39E2"/>
    <w:rsid w:val="007D6923"/>
    <w:rsid w:val="00804E06"/>
    <w:rsid w:val="00805327"/>
    <w:rsid w:val="00837831"/>
    <w:rsid w:val="00841D1B"/>
    <w:rsid w:val="00860816"/>
    <w:rsid w:val="00896FDB"/>
    <w:rsid w:val="008E5C60"/>
    <w:rsid w:val="008F5248"/>
    <w:rsid w:val="0091048D"/>
    <w:rsid w:val="009150F7"/>
    <w:rsid w:val="00932267"/>
    <w:rsid w:val="00973F14"/>
    <w:rsid w:val="009867FF"/>
    <w:rsid w:val="00994FAE"/>
    <w:rsid w:val="009A5A92"/>
    <w:rsid w:val="009C261D"/>
    <w:rsid w:val="009E6965"/>
    <w:rsid w:val="00A311B9"/>
    <w:rsid w:val="00A43D24"/>
    <w:rsid w:val="00A62893"/>
    <w:rsid w:val="00A80536"/>
    <w:rsid w:val="00A8154F"/>
    <w:rsid w:val="00AA0E80"/>
    <w:rsid w:val="00AB37F5"/>
    <w:rsid w:val="00AB4F6D"/>
    <w:rsid w:val="00B06633"/>
    <w:rsid w:val="00B2166E"/>
    <w:rsid w:val="00B5669D"/>
    <w:rsid w:val="00B642A7"/>
    <w:rsid w:val="00B80787"/>
    <w:rsid w:val="00B80EE2"/>
    <w:rsid w:val="00B82EEF"/>
    <w:rsid w:val="00B83E95"/>
    <w:rsid w:val="00B905A6"/>
    <w:rsid w:val="00BC6347"/>
    <w:rsid w:val="00C040A7"/>
    <w:rsid w:val="00C8539A"/>
    <w:rsid w:val="00CE716B"/>
    <w:rsid w:val="00CF1BEC"/>
    <w:rsid w:val="00D20FC3"/>
    <w:rsid w:val="00D26DB2"/>
    <w:rsid w:val="00D55359"/>
    <w:rsid w:val="00D85CA5"/>
    <w:rsid w:val="00D87499"/>
    <w:rsid w:val="00D91A30"/>
    <w:rsid w:val="00D951CE"/>
    <w:rsid w:val="00D97867"/>
    <w:rsid w:val="00DA7C3C"/>
    <w:rsid w:val="00DE42D5"/>
    <w:rsid w:val="00DF7053"/>
    <w:rsid w:val="00E01EF2"/>
    <w:rsid w:val="00E96EAD"/>
    <w:rsid w:val="00ED1EAB"/>
    <w:rsid w:val="00EE7E7E"/>
    <w:rsid w:val="00F331F0"/>
    <w:rsid w:val="00F70500"/>
    <w:rsid w:val="00F70AB6"/>
    <w:rsid w:val="00FA6639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F648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C39E2"/>
    <w:pPr>
      <w:spacing w:line="280" w:lineRule="exac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AB37F5"/>
    <w:pPr>
      <w:keepNext/>
      <w:spacing w:before="1200" w:after="500"/>
      <w:outlineLvl w:val="0"/>
    </w:pPr>
    <w:rPr>
      <w:rFonts w:ascii="Times New Roman" w:hAnsi="Times New Roman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AB37F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AB37F5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43213D"/>
    <w:pPr>
      <w:spacing w:before="600"/>
      <w:ind w:right="2835"/>
      <w:contextualSpacing/>
      <w:jc w:val="left"/>
    </w:pPr>
  </w:style>
  <w:style w:type="paragraph" w:customStyle="1" w:styleId="AbsenderobenTimesNewRoman">
    <w:name w:val="Absender_oben_Times_New_Roman"/>
    <w:basedOn w:val="Standard"/>
    <w:rsid w:val="00860816"/>
    <w:pPr>
      <w:spacing w:line="240" w:lineRule="exact"/>
    </w:pPr>
    <w:rPr>
      <w:rFonts w:ascii="Times New Roman" w:hAnsi="Times New Roman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6E29DE"/>
    <w:rPr>
      <w:color w:val="000000"/>
      <w:u w:val="none"/>
    </w:rPr>
  </w:style>
  <w:style w:type="paragraph" w:customStyle="1" w:styleId="AbsenderrechtsTimesNewRoman">
    <w:name w:val="Absender rechts TimesNewRoman"/>
    <w:basedOn w:val="Standard"/>
    <w:rsid w:val="003B395A"/>
    <w:pPr>
      <w:spacing w:line="220" w:lineRule="exact"/>
    </w:pPr>
    <w:rPr>
      <w:rFonts w:ascii="Times New Roman" w:hAnsi="Times New Roman"/>
    </w:rPr>
  </w:style>
  <w:style w:type="paragraph" w:customStyle="1" w:styleId="AbsenderrechtsArial">
    <w:name w:val="Absender rechts Arial"/>
    <w:basedOn w:val="Standard"/>
    <w:rsid w:val="0085736D"/>
    <w:pPr>
      <w:spacing w:line="200" w:lineRule="exact"/>
    </w:pPr>
    <w:rPr>
      <w:sz w:val="15"/>
    </w:rPr>
  </w:style>
  <w:style w:type="character" w:customStyle="1" w:styleId="KopfzeileZchn">
    <w:name w:val="Kopfzeile Zchn"/>
    <w:link w:val="Kopfzeile"/>
    <w:uiPriority w:val="99"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rsid w:val="0085736D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16897"/>
    <w:rPr>
      <w:rFonts w:ascii="Arial" w:hAnsi="Arial"/>
      <w:sz w:val="18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berschrift1"/>
    <w:rsid w:val="002A29EC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F52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athalie.keller@wildlife.uni-freiburg.de" TargetMode="External"/><Relationship Id="rId8" Type="http://schemas.openxmlformats.org/officeDocument/2006/relationships/hyperlink" Target="http://doodle.com/poll/vrz3e7m2pkn7a35g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Relationship Id="rId2" Type="http://schemas.openxmlformats.org/officeDocument/2006/relationships/hyperlink" Target="mailto:nathalie.keller@wildlife.uni-freiburg.de" TargetMode="External"/><Relationship Id="rId3" Type="http://schemas.openxmlformats.org/officeDocument/2006/relationships/hyperlink" Target="mailto:nathalie.keller@wildlife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athaliekeller:Downloads:BK03_Uni_Briefbogen_E1_A4_RGB_Word2002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HD:Users:nathaliekeller:Downloads:BK03_Uni_Briefbogen_E1_A4_RGB_Word2002.dot</Template>
  <TotalTime>0</TotalTime>
  <Pages>1</Pages>
  <Words>161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Adressfeld</vt:lpstr>
    </vt:vector>
  </TitlesOfParts>
  <Company>Quint</Company>
  <LinksUpToDate>false</LinksUpToDate>
  <CharactersWithSpaces>1174</CharactersWithSpaces>
  <SharedDoc>false</SharedDoc>
  <HLinks>
    <vt:vector size="12" baseType="variant">
      <vt:variant>
        <vt:i4>7274622</vt:i4>
      </vt:variant>
      <vt:variant>
        <vt:i4>6</vt:i4>
      </vt:variant>
      <vt:variant>
        <vt:i4>0</vt:i4>
      </vt:variant>
      <vt:variant>
        <vt:i4>5</vt:i4>
      </vt:variant>
      <vt:variant>
        <vt:lpwstr>http://www.uni-freiburg.de/</vt:lpwstr>
      </vt:variant>
      <vt:variant>
        <vt:lpwstr/>
      </vt:variant>
      <vt:variant>
        <vt:i4>7602199</vt:i4>
      </vt:variant>
      <vt:variant>
        <vt:i4>3</vt:i4>
      </vt:variant>
      <vt:variant>
        <vt:i4>0</vt:i4>
      </vt:variant>
      <vt:variant>
        <vt:i4>5</vt:i4>
      </vt:variant>
      <vt:variant>
        <vt:lpwstr>mailto:mustermann@uni-freiburg.de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subject/>
  <dc:creator>Nathalie Keller</dc:creator>
  <cp:keywords/>
  <dc:description/>
  <cp:lastModifiedBy>Microsoft Office-Anwender</cp:lastModifiedBy>
  <cp:revision>7</cp:revision>
  <cp:lastPrinted>2017-05-17T08:48:00Z</cp:lastPrinted>
  <dcterms:created xsi:type="dcterms:W3CDTF">2017-05-09T11:15:00Z</dcterms:created>
  <dcterms:modified xsi:type="dcterms:W3CDTF">2017-05-17T08:54:00Z</dcterms:modified>
</cp:coreProperties>
</file>